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E59B" w14:textId="77777777" w:rsidR="00D0109C" w:rsidRDefault="00D0109C" w:rsidP="00D0109C">
      <w:pPr>
        <w:rPr>
          <w:kern w:val="16"/>
        </w:rPr>
      </w:pPr>
      <w:bookmarkStart w:id="0" w:name="_GoBack"/>
      <w:bookmarkEnd w:id="0"/>
    </w:p>
    <w:p w14:paraId="2409520A" w14:textId="77777777" w:rsidR="00AC7018" w:rsidRDefault="00AC7018" w:rsidP="00D0109C">
      <w:pPr>
        <w:rPr>
          <w:kern w:val="16"/>
        </w:rPr>
      </w:pPr>
    </w:p>
    <w:p w14:paraId="149CFE4F" w14:textId="77777777" w:rsidR="00D0109C" w:rsidRDefault="00D0109C" w:rsidP="00D0109C">
      <w:pPr>
        <w:rPr>
          <w:kern w:val="16"/>
        </w:rPr>
      </w:pPr>
      <w:r>
        <w:rPr>
          <w:kern w:val="16"/>
        </w:rPr>
        <w:t>Before you establish an estate plan with a qualified attorney, it is important that you determine who will fill the various roles in your estate plan and how your estate administration &amp; distribution will work.</w:t>
      </w:r>
    </w:p>
    <w:p w14:paraId="65D4EAC6" w14:textId="77777777" w:rsidR="00D0109C" w:rsidRDefault="00D0109C" w:rsidP="00D0109C">
      <w:pPr>
        <w:rPr>
          <w:kern w:val="16"/>
        </w:rPr>
      </w:pPr>
    </w:p>
    <w:p w14:paraId="343F921C" w14:textId="77777777" w:rsidR="00D0109C" w:rsidRDefault="00D0109C" w:rsidP="00D0109C">
      <w:pPr>
        <w:rPr>
          <w:b/>
          <w:kern w:val="16"/>
        </w:rPr>
      </w:pPr>
      <w:r w:rsidRPr="00F162E2">
        <w:rPr>
          <w:b/>
          <w:kern w:val="16"/>
        </w:rPr>
        <w:t>Your Info:</w:t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</w:r>
      <w:r w:rsidRPr="00F162E2">
        <w:rPr>
          <w:b/>
          <w:kern w:val="16"/>
        </w:rPr>
        <w:tab/>
        <w:t>Spouse’s Info:</w:t>
      </w:r>
      <w:r w:rsidRPr="00F162E2">
        <w:rPr>
          <w:b/>
          <w:kern w:val="16"/>
        </w:rPr>
        <w:tab/>
      </w:r>
    </w:p>
    <w:p w14:paraId="05D51065" w14:textId="77777777" w:rsidR="00D0109C" w:rsidRPr="00F162E2" w:rsidRDefault="00D0109C" w:rsidP="00D0109C">
      <w:pPr>
        <w:rPr>
          <w:b/>
          <w:kern w:val="16"/>
        </w:rPr>
      </w:pPr>
    </w:p>
    <w:p w14:paraId="59E2AC76" w14:textId="77777777" w:rsidR="00D0109C" w:rsidRPr="00CF2161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First Name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67FF066D" w14:textId="77777777" w:rsidR="00D0109C" w:rsidRPr="00CF2161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Middle Name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3DA68274" w14:textId="77777777" w:rsidR="00D0109C" w:rsidRPr="00CF2161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Last Name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37E76379" w14:textId="77777777" w:rsidR="00D0109C" w:rsidRPr="00CF2161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 w:rsidRPr="000E38E0">
        <w:rPr>
          <w:kern w:val="16"/>
        </w:rPr>
        <w:t>Alias</w:t>
      </w:r>
      <w:r>
        <w:rPr>
          <w:kern w:val="16"/>
        </w:rPr>
        <w:t>/aka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42DFEFCD" w14:textId="77777777" w:rsidR="00D0109C" w:rsidRPr="00CF2161" w:rsidRDefault="00D0109C" w:rsidP="00D0109C">
      <w:pPr>
        <w:tabs>
          <w:tab w:val="left" w:pos="2160"/>
          <w:tab w:val="left" w:pos="7920"/>
        </w:tabs>
        <w:rPr>
          <w:kern w:val="16"/>
          <w:u w:val="single"/>
        </w:rPr>
      </w:pPr>
      <w:r w:rsidRPr="000E38E0">
        <w:rPr>
          <w:kern w:val="16"/>
        </w:rPr>
        <w:t>Address</w:t>
      </w:r>
      <w:r w:rsidRPr="000E38E0">
        <w:rPr>
          <w:kern w:val="16"/>
        </w:rPr>
        <w:tab/>
      </w:r>
      <w:r>
        <w:rPr>
          <w:kern w:val="16"/>
          <w:u w:val="single"/>
        </w:rPr>
        <w:tab/>
      </w:r>
    </w:p>
    <w:p w14:paraId="23FF52F5" w14:textId="77777777" w:rsidR="00D0109C" w:rsidRPr="00CF2161" w:rsidRDefault="00D0109C" w:rsidP="00D0109C">
      <w:pPr>
        <w:tabs>
          <w:tab w:val="left" w:pos="2160"/>
          <w:tab w:val="left" w:pos="7920"/>
        </w:tabs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  <w:u w:val="single"/>
        </w:rPr>
        <w:tab/>
      </w:r>
    </w:p>
    <w:p w14:paraId="151E3F6C" w14:textId="77777777" w:rsidR="00D0109C" w:rsidRPr="00CF2161" w:rsidRDefault="00D0109C" w:rsidP="00D0109C">
      <w:pPr>
        <w:tabs>
          <w:tab w:val="left" w:pos="1440"/>
          <w:tab w:val="left" w:pos="5040"/>
          <w:tab w:val="left" w:pos="5760"/>
          <w:tab w:val="left" w:pos="7200"/>
          <w:tab w:val="left" w:pos="10080"/>
        </w:tabs>
        <w:rPr>
          <w:kern w:val="16"/>
        </w:rPr>
      </w:pPr>
      <w:r>
        <w:rPr>
          <w:kern w:val="16"/>
        </w:rPr>
        <w:t>Home Phone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Cell Phone</w:t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4473D179" w14:textId="77777777" w:rsidR="00D0109C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Date of Birth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2A37F47D" w14:textId="77777777" w:rsidR="00D0109C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Place of Birth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3FAB179B" w14:textId="77777777" w:rsidR="00D0109C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SSN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21B577FE" w14:textId="77777777" w:rsidR="00D0109C" w:rsidRPr="00056D7B" w:rsidRDefault="00D0109C" w:rsidP="00D0109C">
      <w:pPr>
        <w:tabs>
          <w:tab w:val="left" w:pos="1440"/>
          <w:tab w:val="left" w:pos="5040"/>
          <w:tab w:val="left" w:pos="5760"/>
          <w:tab w:val="left" w:pos="10080"/>
        </w:tabs>
        <w:rPr>
          <w:kern w:val="16"/>
          <w:u w:val="single"/>
        </w:rPr>
      </w:pPr>
      <w:r>
        <w:rPr>
          <w:kern w:val="16"/>
        </w:rPr>
        <w:t>Citizenship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49C90737" w14:textId="77777777" w:rsidR="00D0109C" w:rsidRPr="00CF2161" w:rsidRDefault="00D0109C" w:rsidP="00D0109C">
      <w:pPr>
        <w:tabs>
          <w:tab w:val="left" w:pos="1620"/>
          <w:tab w:val="left" w:pos="3600"/>
        </w:tabs>
        <w:rPr>
          <w:kern w:val="16"/>
          <w:u w:val="single"/>
        </w:rPr>
      </w:pPr>
      <w:r>
        <w:rPr>
          <w:kern w:val="16"/>
        </w:rPr>
        <w:t xml:space="preserve">Date of Marriage   </w:t>
      </w:r>
      <w:r>
        <w:rPr>
          <w:kern w:val="16"/>
          <w:u w:val="single"/>
        </w:rPr>
        <w:t>___________________________</w:t>
      </w:r>
    </w:p>
    <w:p w14:paraId="4026AECF" w14:textId="77777777" w:rsidR="00D0109C" w:rsidRPr="00CF2161" w:rsidRDefault="00D0109C" w:rsidP="00D0109C">
      <w:pPr>
        <w:tabs>
          <w:tab w:val="left" w:pos="1440"/>
          <w:tab w:val="left" w:pos="2610"/>
          <w:tab w:val="left" w:pos="5760"/>
          <w:tab w:val="left" w:pos="7200"/>
          <w:tab w:val="left" w:pos="8460"/>
        </w:tabs>
        <w:rPr>
          <w:kern w:val="16"/>
          <w:u w:val="single"/>
        </w:rPr>
      </w:pPr>
      <w:r>
        <w:rPr>
          <w:kern w:val="16"/>
        </w:rPr>
        <w:t>Prior Marriages     ___________________________</w:t>
      </w:r>
      <w:r>
        <w:rPr>
          <w:kern w:val="16"/>
        </w:rPr>
        <w:tab/>
        <w:t>Prior Marriages   _________________</w:t>
      </w:r>
      <w:r>
        <w:rPr>
          <w:kern w:val="16"/>
          <w:u w:val="single"/>
        </w:rPr>
        <w:tab/>
      </w:r>
    </w:p>
    <w:p w14:paraId="270D0F45" w14:textId="77777777" w:rsidR="00D0109C" w:rsidRDefault="00D0109C" w:rsidP="00D0109C">
      <w:pPr>
        <w:rPr>
          <w:b/>
          <w:kern w:val="16"/>
        </w:rPr>
      </w:pPr>
    </w:p>
    <w:p w14:paraId="3B0F9C43" w14:textId="77777777" w:rsidR="00AC7018" w:rsidRDefault="00AC7018" w:rsidP="00D0109C">
      <w:pPr>
        <w:rPr>
          <w:b/>
          <w:kern w:val="16"/>
        </w:rPr>
      </w:pPr>
    </w:p>
    <w:p w14:paraId="60EA9A25" w14:textId="77777777" w:rsidR="00AC7018" w:rsidRDefault="00AC7018" w:rsidP="00D0109C">
      <w:pPr>
        <w:rPr>
          <w:b/>
          <w:kern w:val="16"/>
        </w:rPr>
      </w:pPr>
    </w:p>
    <w:p w14:paraId="2328552F" w14:textId="77777777" w:rsidR="00D0109C" w:rsidRPr="00F162E2" w:rsidRDefault="00D0109C" w:rsidP="00D0109C">
      <w:pPr>
        <w:rPr>
          <w:b/>
          <w:kern w:val="16"/>
        </w:rPr>
      </w:pPr>
      <w:r w:rsidRPr="00F162E2">
        <w:rPr>
          <w:b/>
          <w:kern w:val="16"/>
        </w:rPr>
        <w:t xml:space="preserve">Children’s </w:t>
      </w:r>
      <w:r>
        <w:rPr>
          <w:b/>
          <w:kern w:val="16"/>
        </w:rPr>
        <w:t xml:space="preserve">/ Dependent’s </w:t>
      </w:r>
      <w:r w:rsidRPr="00F162E2">
        <w:rPr>
          <w:b/>
          <w:kern w:val="16"/>
        </w:rPr>
        <w:t>Information:</w:t>
      </w:r>
    </w:p>
    <w:p w14:paraId="5D58BA73" w14:textId="77777777" w:rsidR="00D0109C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 w:rsidRPr="009B06DC">
        <w:rPr>
          <w:b/>
          <w:kern w:val="16"/>
        </w:rPr>
        <w:t>Special</w:t>
      </w:r>
      <w:r>
        <w:rPr>
          <w:b/>
          <w:kern w:val="16"/>
        </w:rPr>
        <w:tab/>
      </w:r>
      <w:r>
        <w:rPr>
          <w:b/>
          <w:kern w:val="16"/>
        </w:rPr>
        <w:tab/>
        <w:t>Child of</w:t>
      </w:r>
    </w:p>
    <w:p w14:paraId="2FF5A778" w14:textId="77777777" w:rsidR="00D0109C" w:rsidRDefault="00D0109C" w:rsidP="00D0109C">
      <w:pPr>
        <w:rPr>
          <w:b/>
          <w:kern w:val="16"/>
        </w:rPr>
      </w:pPr>
      <w:r w:rsidRPr="009B06DC">
        <w:rPr>
          <w:b/>
          <w:kern w:val="16"/>
        </w:rPr>
        <w:t>Name</w:t>
      </w:r>
      <w:r w:rsidRPr="009B06DC">
        <w:rPr>
          <w:b/>
          <w:kern w:val="16"/>
        </w:rPr>
        <w:tab/>
      </w:r>
      <w:r w:rsidRPr="009B06DC">
        <w:rPr>
          <w:b/>
          <w:kern w:val="16"/>
        </w:rPr>
        <w:tab/>
      </w:r>
      <w:r w:rsidRPr="009B06DC">
        <w:rPr>
          <w:b/>
          <w:kern w:val="16"/>
        </w:rPr>
        <w:tab/>
      </w:r>
      <w:r w:rsidRPr="009B06DC">
        <w:rPr>
          <w:b/>
          <w:kern w:val="16"/>
        </w:rPr>
        <w:tab/>
      </w:r>
      <w:r w:rsidRPr="009B06DC">
        <w:rPr>
          <w:b/>
          <w:kern w:val="16"/>
        </w:rPr>
        <w:tab/>
      </w:r>
      <w:r>
        <w:rPr>
          <w:b/>
          <w:kern w:val="16"/>
        </w:rPr>
        <w:t xml:space="preserve">    </w:t>
      </w:r>
      <w:r w:rsidRPr="009B06DC">
        <w:rPr>
          <w:b/>
          <w:kern w:val="16"/>
        </w:rPr>
        <w:t xml:space="preserve">   Sex</w:t>
      </w:r>
      <w:r w:rsidRPr="009B06DC">
        <w:rPr>
          <w:b/>
          <w:kern w:val="16"/>
        </w:rPr>
        <w:tab/>
        <w:t>Birth Date</w:t>
      </w:r>
      <w:r w:rsidRPr="009B06DC">
        <w:rPr>
          <w:b/>
          <w:kern w:val="16"/>
        </w:rPr>
        <w:tab/>
        <w:t>Adopted?</w:t>
      </w:r>
      <w:r w:rsidRPr="009B06DC">
        <w:rPr>
          <w:b/>
          <w:kern w:val="16"/>
        </w:rPr>
        <w:tab/>
        <w:t>Needs?</w:t>
      </w:r>
      <w:r>
        <w:rPr>
          <w:b/>
          <w:kern w:val="16"/>
        </w:rPr>
        <w:tab/>
        <w:t>H or W?</w:t>
      </w:r>
    </w:p>
    <w:p w14:paraId="7E266A53" w14:textId="77777777" w:rsidR="00D0109C" w:rsidRPr="002B1B8F" w:rsidRDefault="00D0109C" w:rsidP="00D0109C">
      <w:pPr>
        <w:rPr>
          <w:kern w:val="16"/>
          <w:sz w:val="4"/>
          <w:szCs w:val="4"/>
        </w:rPr>
      </w:pPr>
    </w:p>
    <w:p w14:paraId="22C9FA26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 xml:space="preserve">     M or F</w:t>
      </w:r>
      <w:r>
        <w:rPr>
          <w:kern w:val="16"/>
        </w:rPr>
        <w:tab/>
      </w:r>
      <w:r>
        <w:rPr>
          <w:kern w:val="16"/>
          <w:u w:val="single"/>
        </w:rPr>
        <w:tab/>
        <w:t xml:space="preserve">    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398E515B" w14:textId="77777777" w:rsidR="00D0109C" w:rsidRPr="002B1B8F" w:rsidRDefault="00D0109C" w:rsidP="00D0109C">
      <w:pPr>
        <w:rPr>
          <w:kern w:val="16"/>
          <w:sz w:val="4"/>
          <w:szCs w:val="4"/>
          <w:u w:val="single"/>
        </w:rPr>
      </w:pPr>
    </w:p>
    <w:p w14:paraId="23D3E9D3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 xml:space="preserve">     M or F</w:t>
      </w:r>
      <w:r>
        <w:rPr>
          <w:kern w:val="16"/>
        </w:rPr>
        <w:tab/>
      </w:r>
      <w:r>
        <w:rPr>
          <w:kern w:val="16"/>
          <w:u w:val="single"/>
        </w:rPr>
        <w:tab/>
        <w:t xml:space="preserve">    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13BE0E5C" w14:textId="77777777" w:rsidR="00D0109C" w:rsidRPr="002B1B8F" w:rsidRDefault="00D0109C" w:rsidP="00D0109C">
      <w:pPr>
        <w:rPr>
          <w:kern w:val="16"/>
          <w:sz w:val="4"/>
          <w:szCs w:val="4"/>
          <w:u w:val="single"/>
        </w:rPr>
      </w:pPr>
    </w:p>
    <w:p w14:paraId="7D399691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 xml:space="preserve">     M or F</w:t>
      </w:r>
      <w:r>
        <w:rPr>
          <w:kern w:val="16"/>
        </w:rPr>
        <w:tab/>
      </w:r>
      <w:r>
        <w:rPr>
          <w:kern w:val="16"/>
          <w:u w:val="single"/>
        </w:rPr>
        <w:tab/>
        <w:t xml:space="preserve">    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25522CE4" w14:textId="77777777" w:rsidR="00D0109C" w:rsidRPr="002B1B8F" w:rsidRDefault="00D0109C" w:rsidP="00D0109C">
      <w:pPr>
        <w:rPr>
          <w:kern w:val="16"/>
          <w:sz w:val="4"/>
          <w:szCs w:val="4"/>
          <w:u w:val="single"/>
        </w:rPr>
      </w:pPr>
    </w:p>
    <w:p w14:paraId="5C90F62D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 xml:space="preserve">     M or F</w:t>
      </w:r>
      <w:r>
        <w:rPr>
          <w:kern w:val="16"/>
        </w:rPr>
        <w:tab/>
      </w:r>
      <w:r>
        <w:rPr>
          <w:kern w:val="16"/>
          <w:u w:val="single"/>
        </w:rPr>
        <w:tab/>
        <w:t xml:space="preserve">    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404103E6" w14:textId="77777777" w:rsidR="00D0109C" w:rsidRPr="002B1B8F" w:rsidRDefault="00D0109C" w:rsidP="00D0109C">
      <w:pPr>
        <w:rPr>
          <w:kern w:val="16"/>
          <w:sz w:val="4"/>
          <w:szCs w:val="4"/>
          <w:u w:val="single"/>
        </w:rPr>
      </w:pPr>
    </w:p>
    <w:p w14:paraId="193F6972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 xml:space="preserve">     M or F</w:t>
      </w:r>
      <w:r>
        <w:rPr>
          <w:kern w:val="16"/>
        </w:rPr>
        <w:tab/>
      </w:r>
      <w:r>
        <w:rPr>
          <w:kern w:val="16"/>
          <w:u w:val="single"/>
        </w:rPr>
        <w:tab/>
        <w:t xml:space="preserve">    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</w:p>
    <w:p w14:paraId="30BCFA8E" w14:textId="77777777" w:rsidR="00D0109C" w:rsidRPr="002B1B8F" w:rsidRDefault="00D0109C" w:rsidP="00D0109C">
      <w:pPr>
        <w:rPr>
          <w:kern w:val="16"/>
          <w:sz w:val="4"/>
          <w:szCs w:val="4"/>
          <w:u w:val="single"/>
        </w:rPr>
      </w:pPr>
    </w:p>
    <w:p w14:paraId="5CE4DFA4" w14:textId="77777777" w:rsidR="00D0109C" w:rsidRDefault="00D0109C" w:rsidP="00D0109C">
      <w:pPr>
        <w:rPr>
          <w:kern w:val="16"/>
        </w:rPr>
      </w:pPr>
    </w:p>
    <w:p w14:paraId="53649069" w14:textId="77777777" w:rsidR="00AC7018" w:rsidRDefault="00AC7018" w:rsidP="00D0109C">
      <w:pPr>
        <w:rPr>
          <w:b/>
          <w:kern w:val="16"/>
        </w:rPr>
      </w:pPr>
    </w:p>
    <w:p w14:paraId="5404F352" w14:textId="77777777" w:rsidR="00AC7018" w:rsidRDefault="00AC7018" w:rsidP="00D0109C">
      <w:pPr>
        <w:rPr>
          <w:b/>
          <w:kern w:val="16"/>
        </w:rPr>
      </w:pPr>
    </w:p>
    <w:p w14:paraId="5CF76F33" w14:textId="77777777" w:rsidR="00AC7018" w:rsidRDefault="00AC7018" w:rsidP="00D0109C">
      <w:pPr>
        <w:rPr>
          <w:b/>
          <w:kern w:val="16"/>
        </w:rPr>
      </w:pPr>
    </w:p>
    <w:p w14:paraId="1B71CC46" w14:textId="77777777" w:rsidR="00D0109C" w:rsidRPr="005B70B1" w:rsidRDefault="00D0109C" w:rsidP="00D0109C">
      <w:pPr>
        <w:rPr>
          <w:b/>
          <w:kern w:val="16"/>
        </w:rPr>
      </w:pPr>
      <w:r w:rsidRPr="005B70B1">
        <w:rPr>
          <w:b/>
          <w:kern w:val="16"/>
        </w:rPr>
        <w:t>Any Deceased Children?    Yes    No</w:t>
      </w:r>
      <w:r w:rsidRPr="005B70B1">
        <w:rPr>
          <w:kern w:val="16"/>
        </w:rPr>
        <w:t xml:space="preserve"> </w:t>
      </w:r>
      <w:r>
        <w:rPr>
          <w:kern w:val="16"/>
        </w:rPr>
        <w:tab/>
      </w:r>
      <w:r>
        <w:rPr>
          <w:kern w:val="16"/>
        </w:rPr>
        <w:tab/>
      </w:r>
      <w:r w:rsidRPr="005B70B1">
        <w:rPr>
          <w:b/>
          <w:kern w:val="16"/>
        </w:rPr>
        <w:t>Please List any Children from Deceased Child</w:t>
      </w:r>
    </w:p>
    <w:p w14:paraId="77B65D9D" w14:textId="77777777" w:rsidR="00D0109C" w:rsidRPr="005B70B1" w:rsidRDefault="00D0109C" w:rsidP="00D0109C">
      <w:pPr>
        <w:rPr>
          <w:kern w:val="16"/>
          <w:sz w:val="16"/>
          <w:szCs w:val="16"/>
        </w:rPr>
      </w:pPr>
      <w:r w:rsidRPr="005B70B1">
        <w:rPr>
          <w:kern w:val="16"/>
          <w:sz w:val="16"/>
          <w:szCs w:val="16"/>
        </w:rPr>
        <w:tab/>
      </w:r>
      <w:r w:rsidRPr="005B70B1">
        <w:rPr>
          <w:kern w:val="16"/>
          <w:sz w:val="16"/>
          <w:szCs w:val="16"/>
        </w:rPr>
        <w:tab/>
      </w:r>
      <w:r w:rsidRPr="005B70B1">
        <w:rPr>
          <w:kern w:val="16"/>
          <w:sz w:val="16"/>
          <w:szCs w:val="16"/>
        </w:rPr>
        <w:tab/>
      </w:r>
      <w:r w:rsidRPr="005B70B1">
        <w:rPr>
          <w:kern w:val="16"/>
          <w:sz w:val="16"/>
          <w:szCs w:val="16"/>
        </w:rPr>
        <w:tab/>
      </w:r>
      <w:r w:rsidRPr="005B70B1">
        <w:rPr>
          <w:kern w:val="16"/>
          <w:sz w:val="16"/>
          <w:szCs w:val="16"/>
        </w:rPr>
        <w:tab/>
      </w:r>
      <w:r w:rsidRPr="005B70B1">
        <w:rPr>
          <w:kern w:val="16"/>
          <w:sz w:val="16"/>
          <w:szCs w:val="16"/>
        </w:rPr>
        <w:tab/>
        <w:t xml:space="preserve"> </w:t>
      </w:r>
    </w:p>
    <w:p w14:paraId="2A32351D" w14:textId="77777777" w:rsidR="00D0109C" w:rsidRDefault="00D0109C" w:rsidP="00D0109C">
      <w:pPr>
        <w:rPr>
          <w:kern w:val="16"/>
        </w:rPr>
      </w:pPr>
      <w:r>
        <w:rPr>
          <w:kern w:val="16"/>
        </w:rPr>
        <w:t>Name:</w:t>
      </w:r>
      <w:r>
        <w:rPr>
          <w:kern w:val="16"/>
        </w:rPr>
        <w:tab/>
        <w:t>___________________________</w:t>
      </w:r>
      <w:r>
        <w:rPr>
          <w:kern w:val="16"/>
        </w:rPr>
        <w:tab/>
        <w:t>__________________________________________________</w:t>
      </w:r>
    </w:p>
    <w:p w14:paraId="632C74B9" w14:textId="77777777" w:rsidR="00D0109C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__________________________________________________</w:t>
      </w:r>
    </w:p>
    <w:p w14:paraId="3B86B938" w14:textId="77777777" w:rsidR="00D0109C" w:rsidRPr="005B70B1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__________________________________________________</w:t>
      </w:r>
    </w:p>
    <w:p w14:paraId="3A7C7548" w14:textId="77777777" w:rsidR="00D0109C" w:rsidRDefault="00D0109C" w:rsidP="00D0109C">
      <w:pPr>
        <w:rPr>
          <w:kern w:val="16"/>
          <w:u w:val="single"/>
        </w:rPr>
      </w:pPr>
    </w:p>
    <w:p w14:paraId="53AC2020" w14:textId="77777777" w:rsidR="00AC7018" w:rsidRDefault="00D0109C" w:rsidP="00D0109C">
      <w:pPr>
        <w:rPr>
          <w:b/>
          <w:kern w:val="16"/>
        </w:rPr>
      </w:pPr>
      <w:r>
        <w:rPr>
          <w:b/>
          <w:kern w:val="16"/>
        </w:rPr>
        <w:br w:type="page"/>
      </w:r>
    </w:p>
    <w:p w14:paraId="0D5944B8" w14:textId="77777777" w:rsidR="00AC7018" w:rsidRDefault="00AC7018" w:rsidP="00D0109C">
      <w:pPr>
        <w:rPr>
          <w:b/>
          <w:kern w:val="16"/>
        </w:rPr>
      </w:pPr>
    </w:p>
    <w:p w14:paraId="34ADF932" w14:textId="77777777" w:rsidR="00AC7018" w:rsidRDefault="00AC7018" w:rsidP="00D0109C">
      <w:pPr>
        <w:rPr>
          <w:b/>
          <w:kern w:val="16"/>
        </w:rPr>
      </w:pPr>
    </w:p>
    <w:p w14:paraId="113DCF67" w14:textId="77777777" w:rsidR="00D0109C" w:rsidRPr="0048353A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>Who do you want to manage the Estate? (Executor)</w:t>
      </w:r>
    </w:p>
    <w:p w14:paraId="0B4A6CE6" w14:textId="72637CB3" w:rsidR="00D0109C" w:rsidRDefault="00F04C6D" w:rsidP="00D0109C">
      <w:pPr>
        <w:rPr>
          <w:kern w:val="16"/>
        </w:rPr>
      </w:pPr>
      <w:r>
        <w:rPr>
          <w:noProof/>
          <w:kern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26067" wp14:editId="180AD393">
                <wp:simplePos x="0" y="0"/>
                <wp:positionH relativeFrom="column">
                  <wp:posOffset>588645</wp:posOffset>
                </wp:positionH>
                <wp:positionV relativeFrom="paragraph">
                  <wp:posOffset>24765</wp:posOffset>
                </wp:positionV>
                <wp:extent cx="123825" cy="123825"/>
                <wp:effectExtent l="0" t="0" r="9525" b="952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E87E5" id="Rectangle 8" o:spid="_x0000_s1026" style="position:absolute;margin-left:46.35pt;margin-top:1.9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4h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"/>
            </w:pict>
          </mc:Fallback>
        </mc:AlternateContent>
      </w:r>
      <w:r w:rsidR="00D0109C">
        <w:rPr>
          <w:kern w:val="16"/>
        </w:rPr>
        <w:tab/>
        <w:t>(In order)</w:t>
      </w:r>
      <w:r w:rsidR="00D0109C">
        <w:rPr>
          <w:kern w:val="16"/>
        </w:rPr>
        <w:tab/>
      </w:r>
      <w:r w:rsidR="00D0109C">
        <w:rPr>
          <w:kern w:val="16"/>
        </w:rPr>
        <w:tab/>
      </w:r>
      <w:r w:rsidR="00D0109C">
        <w:rPr>
          <w:kern w:val="16"/>
        </w:rPr>
        <w:tab/>
      </w:r>
      <w:r w:rsidR="00D0109C">
        <w:rPr>
          <w:kern w:val="16"/>
        </w:rPr>
        <w:tab/>
      </w:r>
    </w:p>
    <w:p w14:paraId="41407C29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1.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 _____________________</w:t>
      </w:r>
    </w:p>
    <w:p w14:paraId="61E80B1B" w14:textId="77777777" w:rsidR="00D0109C" w:rsidRDefault="00D0109C" w:rsidP="00D0109C">
      <w:pPr>
        <w:rPr>
          <w:kern w:val="16"/>
        </w:rPr>
      </w:pPr>
      <w:r>
        <w:rPr>
          <w:kern w:val="16"/>
        </w:rPr>
        <w:t>2.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 _____________________</w:t>
      </w:r>
    </w:p>
    <w:p w14:paraId="1DFEFF53" w14:textId="77777777" w:rsidR="00D0109C" w:rsidRDefault="00D0109C" w:rsidP="00D0109C">
      <w:pPr>
        <w:rPr>
          <w:kern w:val="16"/>
        </w:rPr>
      </w:pPr>
      <w:r>
        <w:rPr>
          <w:kern w:val="16"/>
        </w:rPr>
        <w:t>3.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 _____________________</w:t>
      </w:r>
    </w:p>
    <w:p w14:paraId="5A95D7EF" w14:textId="77777777" w:rsidR="00D0109C" w:rsidRPr="00041AAE" w:rsidRDefault="00D0109C" w:rsidP="00D0109C">
      <w:pPr>
        <w:rPr>
          <w:kern w:val="16"/>
        </w:rPr>
      </w:pPr>
      <w:r>
        <w:rPr>
          <w:kern w:val="16"/>
        </w:rPr>
        <w:t>4.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________</w:t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 _____________________</w:t>
      </w:r>
    </w:p>
    <w:p w14:paraId="4189E249" w14:textId="77777777" w:rsidR="00D0109C" w:rsidRPr="00740FEA" w:rsidRDefault="00D0109C" w:rsidP="00D0109C">
      <w:pPr>
        <w:rPr>
          <w:kern w:val="16"/>
          <w:sz w:val="16"/>
          <w:szCs w:val="16"/>
          <w:u w:val="single"/>
        </w:rPr>
      </w:pPr>
    </w:p>
    <w:p w14:paraId="61BAEB07" w14:textId="77777777" w:rsidR="00AC7018" w:rsidRDefault="00AC7018" w:rsidP="00D0109C">
      <w:pPr>
        <w:rPr>
          <w:b/>
          <w:kern w:val="16"/>
        </w:rPr>
      </w:pPr>
    </w:p>
    <w:p w14:paraId="5AD74395" w14:textId="77777777" w:rsidR="00D0109C" w:rsidRPr="0048353A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>Who would you like to make medical decisions on your behalf in case of your incapacitation? (Patient Advocate)</w:t>
      </w:r>
    </w:p>
    <w:p w14:paraId="0F489561" w14:textId="77777777" w:rsidR="00D0109C" w:rsidRPr="00740FEA" w:rsidRDefault="00D0109C" w:rsidP="00D0109C">
      <w:pPr>
        <w:rPr>
          <w:kern w:val="16"/>
          <w:sz w:val="8"/>
          <w:szCs w:val="8"/>
        </w:rPr>
      </w:pPr>
    </w:p>
    <w:p w14:paraId="6E977371" w14:textId="77777777" w:rsidR="00D0109C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Your Selection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Spouse’s Selection</w:t>
      </w:r>
    </w:p>
    <w:p w14:paraId="4334A1A6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Primary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52A30D9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1</w:t>
      </w:r>
      <w:r w:rsidRPr="003D70B1">
        <w:rPr>
          <w:kern w:val="16"/>
          <w:vertAlign w:val="superscript"/>
        </w:rPr>
        <w:t>st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4EA0E2FA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2</w:t>
      </w:r>
      <w:r w:rsidRPr="003D70B1">
        <w:rPr>
          <w:kern w:val="16"/>
          <w:vertAlign w:val="superscript"/>
        </w:rPr>
        <w:t>nd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D306B1D" w14:textId="77777777" w:rsidR="00D0109C" w:rsidRDefault="00D0109C" w:rsidP="00D0109C">
      <w:pPr>
        <w:rPr>
          <w:b/>
          <w:kern w:val="16"/>
        </w:rPr>
      </w:pPr>
    </w:p>
    <w:p w14:paraId="1589E64B" w14:textId="77777777" w:rsidR="00AC7018" w:rsidRDefault="00AC7018" w:rsidP="00D0109C">
      <w:pPr>
        <w:rPr>
          <w:b/>
          <w:kern w:val="16"/>
        </w:rPr>
      </w:pPr>
    </w:p>
    <w:p w14:paraId="66548BE8" w14:textId="77777777" w:rsidR="00D0109C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 xml:space="preserve">Who would you like to make financial decisions on your behalf in case of your incapacitation? </w:t>
      </w:r>
    </w:p>
    <w:p w14:paraId="54883A1E" w14:textId="77777777" w:rsidR="00D0109C" w:rsidRPr="00740FEA" w:rsidRDefault="00D0109C" w:rsidP="00D0109C">
      <w:pPr>
        <w:rPr>
          <w:kern w:val="16"/>
          <w:sz w:val="4"/>
          <w:szCs w:val="4"/>
          <w:u w:val="single"/>
        </w:rPr>
      </w:pPr>
    </w:p>
    <w:p w14:paraId="092A6DE3" w14:textId="3C2A024A" w:rsidR="00D0109C" w:rsidRPr="00602AA8" w:rsidRDefault="00F04C6D" w:rsidP="00D0109C">
      <w:pPr>
        <w:rPr>
          <w:kern w:val="16"/>
          <w:sz w:val="16"/>
          <w:szCs w:val="16"/>
        </w:rPr>
      </w:pPr>
      <w:r>
        <w:rPr>
          <w:noProof/>
          <w:kern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921FE" wp14:editId="070DEC2C">
                <wp:simplePos x="0" y="0"/>
                <wp:positionH relativeFrom="column">
                  <wp:posOffset>3484245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9525" b="9525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45C2" id="Rectangle 29" o:spid="_x0000_s1026" style="position:absolute;margin-left:274.35pt;margin-top:1.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"/>
            </w:pict>
          </mc:Fallback>
        </mc:AlternateContent>
      </w:r>
    </w:p>
    <w:p w14:paraId="3BC660E7" w14:textId="77777777" w:rsidR="00D0109C" w:rsidRPr="0048353A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Your Selection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Spouse’s Selection</w:t>
      </w:r>
    </w:p>
    <w:p w14:paraId="448043AD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Primary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7B121D0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1</w:t>
      </w:r>
      <w:r w:rsidRPr="003D70B1">
        <w:rPr>
          <w:kern w:val="16"/>
          <w:vertAlign w:val="superscript"/>
        </w:rPr>
        <w:t>st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16AD37F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2</w:t>
      </w:r>
      <w:r w:rsidRPr="003D70B1">
        <w:rPr>
          <w:kern w:val="16"/>
          <w:vertAlign w:val="superscript"/>
        </w:rPr>
        <w:t>nd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6A408C0C" w14:textId="77777777" w:rsidR="00D0109C" w:rsidRPr="00740FEA" w:rsidRDefault="00D0109C" w:rsidP="00D0109C">
      <w:pPr>
        <w:rPr>
          <w:kern w:val="16"/>
          <w:sz w:val="16"/>
          <w:szCs w:val="16"/>
          <w:u w:val="single"/>
        </w:rPr>
      </w:pPr>
    </w:p>
    <w:p w14:paraId="49498B31" w14:textId="77777777" w:rsidR="00AC7018" w:rsidRDefault="00AC7018" w:rsidP="00D0109C">
      <w:pPr>
        <w:rPr>
          <w:b/>
          <w:kern w:val="16"/>
        </w:rPr>
      </w:pPr>
    </w:p>
    <w:p w14:paraId="256DA0AF" w14:textId="77777777" w:rsidR="00D0109C" w:rsidRDefault="00D0109C" w:rsidP="00D0109C">
      <w:pPr>
        <w:rPr>
          <w:b/>
          <w:kern w:val="16"/>
        </w:rPr>
      </w:pPr>
      <w:r>
        <w:rPr>
          <w:b/>
          <w:kern w:val="16"/>
        </w:rPr>
        <w:t>Do you have any religious beliefs that may affect your medical treatment decisions</w:t>
      </w:r>
      <w:r w:rsidRPr="0048353A">
        <w:rPr>
          <w:b/>
          <w:kern w:val="16"/>
        </w:rPr>
        <w:t xml:space="preserve">? </w:t>
      </w:r>
    </w:p>
    <w:p w14:paraId="79BA10CB" w14:textId="5EFCDC5C" w:rsidR="00D0109C" w:rsidRDefault="00F04C6D" w:rsidP="00D0109C">
      <w:pPr>
        <w:rPr>
          <w:kern w:val="16"/>
        </w:rPr>
      </w:pPr>
      <w:r>
        <w:rPr>
          <w:noProof/>
          <w:kern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9C732" wp14:editId="052B08CA">
                <wp:simplePos x="0" y="0"/>
                <wp:positionH relativeFrom="column">
                  <wp:posOffset>1445895</wp:posOffset>
                </wp:positionH>
                <wp:positionV relativeFrom="paragraph">
                  <wp:posOffset>13970</wp:posOffset>
                </wp:positionV>
                <wp:extent cx="123825" cy="123825"/>
                <wp:effectExtent l="0" t="0" r="9525" b="952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8364A" id="Rectangle 7" o:spid="_x0000_s1026" style="position:absolute;margin-left:113.85pt;margin-top:1.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AnGwIAADw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"/>
            </w:pict>
          </mc:Fallback>
        </mc:AlternateContent>
      </w:r>
      <w:r>
        <w:rPr>
          <w:noProof/>
          <w:kern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B8C4D" wp14:editId="18FBF2D2">
                <wp:simplePos x="0" y="0"/>
                <wp:positionH relativeFrom="column">
                  <wp:posOffset>560070</wp:posOffset>
                </wp:positionH>
                <wp:positionV relativeFrom="paragraph">
                  <wp:posOffset>13970</wp:posOffset>
                </wp:positionV>
                <wp:extent cx="123825" cy="123825"/>
                <wp:effectExtent l="0" t="0" r="9525" b="952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82EE" id="Rectangle 6" o:spid="_x0000_s1026" style="position:absolute;margin-left:44.1pt;margin-top:1.1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"/>
            </w:pict>
          </mc:Fallback>
        </mc:AlternateContent>
      </w:r>
      <w:r w:rsidR="00D0109C">
        <w:rPr>
          <w:kern w:val="16"/>
        </w:rPr>
        <w:tab/>
      </w:r>
      <w:r w:rsidR="00D0109C">
        <w:rPr>
          <w:kern w:val="16"/>
        </w:rPr>
        <w:tab/>
        <w:t>Yes</w:t>
      </w:r>
      <w:r w:rsidR="00D0109C">
        <w:rPr>
          <w:kern w:val="16"/>
        </w:rPr>
        <w:tab/>
      </w:r>
      <w:r w:rsidR="00D0109C">
        <w:rPr>
          <w:kern w:val="16"/>
        </w:rPr>
        <w:tab/>
        <w:t>No</w:t>
      </w:r>
      <w:r w:rsidR="00D0109C">
        <w:rPr>
          <w:kern w:val="16"/>
        </w:rPr>
        <w:tab/>
        <w:t xml:space="preserve">Comments: </w:t>
      </w:r>
      <w:r w:rsidR="00D0109C">
        <w:rPr>
          <w:kern w:val="16"/>
        </w:rPr>
        <w:tab/>
        <w:t>______________________________________________</w:t>
      </w:r>
    </w:p>
    <w:p w14:paraId="722336ED" w14:textId="77777777" w:rsidR="00D0109C" w:rsidRDefault="00D0109C" w:rsidP="00D0109C">
      <w:pPr>
        <w:rPr>
          <w:kern w:val="16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______________________________________________</w:t>
      </w:r>
    </w:p>
    <w:p w14:paraId="4BFF139D" w14:textId="77777777" w:rsidR="00AC7018" w:rsidRDefault="00AC7018" w:rsidP="00D0109C">
      <w:pPr>
        <w:rPr>
          <w:b/>
          <w:kern w:val="16"/>
        </w:rPr>
      </w:pPr>
    </w:p>
    <w:p w14:paraId="13A04F12" w14:textId="77777777" w:rsidR="00AC7018" w:rsidRDefault="00AC7018" w:rsidP="00D0109C">
      <w:pPr>
        <w:rPr>
          <w:b/>
          <w:kern w:val="16"/>
        </w:rPr>
      </w:pPr>
    </w:p>
    <w:p w14:paraId="080621A3" w14:textId="77777777" w:rsidR="00D0109C" w:rsidRPr="0048353A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>If you have minor or handicapped children, who would you like to appoint as guardian for them?</w:t>
      </w:r>
    </w:p>
    <w:p w14:paraId="6E451140" w14:textId="77777777" w:rsidR="00D0109C" w:rsidRDefault="00D0109C" w:rsidP="00D0109C">
      <w:pPr>
        <w:ind w:left="720" w:firstLine="720"/>
        <w:rPr>
          <w:kern w:val="16"/>
          <w:u w:val="single"/>
        </w:rPr>
      </w:pPr>
      <w:r>
        <w:rPr>
          <w:kern w:val="16"/>
        </w:rPr>
        <w:t>Primary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6AB3B670" w14:textId="77777777" w:rsidR="00D0109C" w:rsidRDefault="00D0109C" w:rsidP="00D0109C">
      <w:pPr>
        <w:ind w:left="720" w:firstLine="720"/>
        <w:rPr>
          <w:kern w:val="16"/>
          <w:u w:val="single"/>
        </w:rPr>
      </w:pPr>
      <w:r>
        <w:rPr>
          <w:kern w:val="16"/>
        </w:rPr>
        <w:t>1</w:t>
      </w:r>
      <w:r w:rsidRPr="003D70B1">
        <w:rPr>
          <w:kern w:val="16"/>
          <w:vertAlign w:val="superscript"/>
        </w:rPr>
        <w:t>st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B6AE000" w14:textId="77777777" w:rsidR="00D0109C" w:rsidRDefault="00D0109C" w:rsidP="00D0109C">
      <w:pPr>
        <w:ind w:left="720" w:firstLine="720"/>
        <w:rPr>
          <w:kern w:val="16"/>
          <w:u w:val="single"/>
        </w:rPr>
      </w:pPr>
      <w:r>
        <w:rPr>
          <w:kern w:val="16"/>
        </w:rPr>
        <w:t>2</w:t>
      </w:r>
      <w:r w:rsidRPr="003D70B1">
        <w:rPr>
          <w:kern w:val="16"/>
          <w:vertAlign w:val="superscript"/>
        </w:rPr>
        <w:t>nd</w:t>
      </w:r>
      <w:r>
        <w:rPr>
          <w:kern w:val="16"/>
        </w:rPr>
        <w:t xml:space="preserve"> Alternate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1E201666" w14:textId="77777777" w:rsidR="00D0109C" w:rsidRPr="00740FEA" w:rsidRDefault="00D0109C" w:rsidP="00D0109C">
      <w:pPr>
        <w:rPr>
          <w:kern w:val="16"/>
          <w:sz w:val="16"/>
          <w:szCs w:val="16"/>
          <w:u w:val="single"/>
        </w:rPr>
      </w:pPr>
    </w:p>
    <w:p w14:paraId="50081BF3" w14:textId="77777777" w:rsidR="00AC7018" w:rsidRDefault="00AC7018" w:rsidP="00D0109C">
      <w:pPr>
        <w:rPr>
          <w:b/>
          <w:kern w:val="16"/>
        </w:rPr>
      </w:pPr>
    </w:p>
    <w:p w14:paraId="62250B66" w14:textId="77777777" w:rsidR="00D0109C" w:rsidRPr="0048353A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>Any special instructions or wishes on the distribution of your estate? (i.e. special circumstances with a child</w:t>
      </w:r>
      <w:r>
        <w:rPr>
          <w:b/>
          <w:kern w:val="16"/>
        </w:rPr>
        <w:t>, gift of home or property</w:t>
      </w:r>
      <w:r w:rsidRPr="0048353A">
        <w:rPr>
          <w:b/>
          <w:kern w:val="16"/>
        </w:rPr>
        <w:t>, etc)</w:t>
      </w:r>
    </w:p>
    <w:p w14:paraId="423324E4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_________________________</w:t>
      </w:r>
      <w:r>
        <w:rPr>
          <w:kern w:val="16"/>
          <w:u w:val="single"/>
        </w:rPr>
        <w:tab/>
      </w:r>
    </w:p>
    <w:p w14:paraId="3F1B1AB1" w14:textId="77777777" w:rsidR="00AC7018" w:rsidRDefault="00AC7018">
      <w:pPr>
        <w:rPr>
          <w:b/>
          <w:kern w:val="16"/>
        </w:rPr>
      </w:pPr>
      <w:r>
        <w:rPr>
          <w:b/>
          <w:kern w:val="16"/>
        </w:rPr>
        <w:br w:type="page"/>
      </w:r>
    </w:p>
    <w:p w14:paraId="0DDBC64E" w14:textId="77777777" w:rsidR="00AC7018" w:rsidRDefault="00AC7018" w:rsidP="00D0109C">
      <w:pPr>
        <w:rPr>
          <w:b/>
          <w:kern w:val="16"/>
        </w:rPr>
      </w:pPr>
    </w:p>
    <w:p w14:paraId="4353552F" w14:textId="77777777" w:rsidR="00D0109C" w:rsidRDefault="00D0109C" w:rsidP="00D0109C">
      <w:pPr>
        <w:rPr>
          <w:b/>
          <w:kern w:val="16"/>
        </w:rPr>
      </w:pPr>
      <w:r w:rsidRPr="00873C39">
        <w:rPr>
          <w:b/>
          <w:kern w:val="16"/>
        </w:rPr>
        <w:t>If a beneficiary predeceases you, how should the deceased beneficiary’s share be distributed?</w:t>
      </w:r>
    </w:p>
    <w:p w14:paraId="6EF7C46A" w14:textId="77777777" w:rsidR="00AC7018" w:rsidRDefault="00AC7018" w:rsidP="00D0109C">
      <w:pPr>
        <w:rPr>
          <w:b/>
          <w:kern w:val="16"/>
        </w:rPr>
      </w:pPr>
    </w:p>
    <w:p w14:paraId="3236F644" w14:textId="77777777" w:rsidR="00AC7018" w:rsidRDefault="00AC7018" w:rsidP="00D0109C">
      <w:pPr>
        <w:rPr>
          <w:b/>
          <w:kern w:val="16"/>
        </w:rPr>
      </w:pPr>
    </w:p>
    <w:p w14:paraId="01926DF1" w14:textId="13817F77" w:rsidR="00D0109C" w:rsidRDefault="00F04C6D" w:rsidP="00D0109C">
      <w:pPr>
        <w:rPr>
          <w:kern w:val="16"/>
        </w:rPr>
      </w:pPr>
      <w:r>
        <w:rPr>
          <w:b/>
          <w:noProof/>
          <w:kern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23639" wp14:editId="13ED5924">
                <wp:simplePos x="0" y="0"/>
                <wp:positionH relativeFrom="column">
                  <wp:posOffset>160020</wp:posOffset>
                </wp:positionH>
                <wp:positionV relativeFrom="paragraph">
                  <wp:posOffset>5715</wp:posOffset>
                </wp:positionV>
                <wp:extent cx="123825" cy="123825"/>
                <wp:effectExtent l="0" t="0" r="9525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BC622" id="Rectangle 10" o:spid="_x0000_s1026" style="position:absolute;margin-left:12.6pt;margin-top:.4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"/>
            </w:pict>
          </mc:Fallback>
        </mc:AlternateContent>
      </w:r>
      <w:r w:rsidR="00D0109C">
        <w:rPr>
          <w:b/>
          <w:kern w:val="16"/>
        </w:rPr>
        <w:tab/>
      </w:r>
      <w:r w:rsidR="00D0109C" w:rsidRPr="00873C39">
        <w:rPr>
          <w:kern w:val="16"/>
        </w:rPr>
        <w:t xml:space="preserve">The deceased beneficiary’s children shall share equally </w:t>
      </w:r>
    </w:p>
    <w:p w14:paraId="699064DB" w14:textId="50BF2EAC" w:rsidR="00D0109C" w:rsidRPr="00873C39" w:rsidRDefault="00F04C6D" w:rsidP="00D0109C">
      <w:pPr>
        <w:rPr>
          <w:kern w:val="16"/>
        </w:rPr>
      </w:pPr>
      <w:r>
        <w:rPr>
          <w:b/>
          <w:noProof/>
          <w:kern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6F0CA" wp14:editId="1D9AA52B">
                <wp:simplePos x="0" y="0"/>
                <wp:positionH relativeFrom="column">
                  <wp:posOffset>160020</wp:posOffset>
                </wp:positionH>
                <wp:positionV relativeFrom="paragraph">
                  <wp:posOffset>17145</wp:posOffset>
                </wp:positionV>
                <wp:extent cx="123825" cy="123825"/>
                <wp:effectExtent l="0" t="0" r="9525" b="952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328A" id="Rectangle 11" o:spid="_x0000_s1026" style="position:absolute;margin-left:12.6pt;margin-top:1.3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"/>
            </w:pict>
          </mc:Fallback>
        </mc:AlternateContent>
      </w:r>
      <w:r w:rsidR="00D0109C">
        <w:rPr>
          <w:b/>
          <w:kern w:val="16"/>
        </w:rPr>
        <w:tab/>
      </w:r>
      <w:r w:rsidR="00D0109C" w:rsidRPr="00873C39">
        <w:rPr>
          <w:kern w:val="16"/>
        </w:rPr>
        <w:t>The deceased beneficiary’s share shall be divided among the surviving beneficiaries equally</w:t>
      </w:r>
    </w:p>
    <w:p w14:paraId="637A0923" w14:textId="582B80DC" w:rsidR="00D0109C" w:rsidRDefault="00F04C6D" w:rsidP="00D0109C">
      <w:pPr>
        <w:rPr>
          <w:b/>
          <w:kern w:val="16"/>
        </w:rPr>
      </w:pPr>
      <w:r>
        <w:rPr>
          <w:b/>
          <w:noProof/>
          <w:kern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0452F" wp14:editId="43B37F68">
                <wp:simplePos x="0" y="0"/>
                <wp:positionH relativeFrom="column">
                  <wp:posOffset>160020</wp:posOffset>
                </wp:positionH>
                <wp:positionV relativeFrom="paragraph">
                  <wp:posOffset>36830</wp:posOffset>
                </wp:positionV>
                <wp:extent cx="123825" cy="123825"/>
                <wp:effectExtent l="0" t="0" r="952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65F6E" id="Rectangle 12" o:spid="_x0000_s1026" style="position:absolute;margin-left:12.6pt;margin-top:2.9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VbGg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"/>
            </w:pict>
          </mc:Fallback>
        </mc:AlternateContent>
      </w:r>
      <w:r w:rsidR="00D0109C">
        <w:rPr>
          <w:b/>
          <w:kern w:val="16"/>
        </w:rPr>
        <w:tab/>
      </w:r>
      <w:r w:rsidR="00D0109C" w:rsidRPr="00873C39">
        <w:rPr>
          <w:kern w:val="16"/>
        </w:rPr>
        <w:t>Other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D7860" w14:textId="77777777" w:rsidR="00AC7018" w:rsidRDefault="00AC7018" w:rsidP="00D0109C">
      <w:pPr>
        <w:rPr>
          <w:b/>
          <w:kern w:val="16"/>
        </w:rPr>
      </w:pPr>
    </w:p>
    <w:p w14:paraId="0EBFF3F6" w14:textId="77777777" w:rsidR="00AC7018" w:rsidRDefault="00AC7018" w:rsidP="00D0109C">
      <w:pPr>
        <w:rPr>
          <w:b/>
          <w:kern w:val="16"/>
        </w:rPr>
      </w:pPr>
    </w:p>
    <w:p w14:paraId="74FEEC38" w14:textId="77777777" w:rsidR="00AC7018" w:rsidRDefault="00AC7018" w:rsidP="00D0109C">
      <w:pPr>
        <w:rPr>
          <w:b/>
          <w:kern w:val="16"/>
        </w:rPr>
      </w:pPr>
    </w:p>
    <w:p w14:paraId="72B927F6" w14:textId="77777777" w:rsidR="00AC7018" w:rsidRDefault="00AC7018" w:rsidP="00D0109C">
      <w:pPr>
        <w:rPr>
          <w:b/>
          <w:kern w:val="16"/>
        </w:rPr>
      </w:pPr>
    </w:p>
    <w:p w14:paraId="443EFFE1" w14:textId="77777777" w:rsidR="00AC7018" w:rsidRDefault="00AC7018" w:rsidP="00D0109C">
      <w:pPr>
        <w:rPr>
          <w:b/>
          <w:kern w:val="16"/>
        </w:rPr>
      </w:pPr>
    </w:p>
    <w:p w14:paraId="3FEB29CA" w14:textId="77777777" w:rsidR="00AC7018" w:rsidRDefault="00AC7018" w:rsidP="00D0109C">
      <w:pPr>
        <w:rPr>
          <w:b/>
          <w:kern w:val="16"/>
        </w:rPr>
      </w:pPr>
    </w:p>
    <w:p w14:paraId="3BAEF610" w14:textId="77777777" w:rsidR="00D0109C" w:rsidRPr="0048353A" w:rsidRDefault="00D0109C" w:rsidP="00D0109C">
      <w:pPr>
        <w:rPr>
          <w:b/>
          <w:kern w:val="16"/>
        </w:rPr>
      </w:pPr>
      <w:r w:rsidRPr="0048353A">
        <w:rPr>
          <w:b/>
          <w:kern w:val="16"/>
        </w:rPr>
        <w:t>Who would you like to receive your assets when you pass away? (Beneficiaries)</w:t>
      </w:r>
    </w:p>
    <w:p w14:paraId="422288D2" w14:textId="77777777" w:rsidR="00D0109C" w:rsidRPr="00740FEA" w:rsidRDefault="00D0109C" w:rsidP="00D0109C">
      <w:pPr>
        <w:rPr>
          <w:kern w:val="16"/>
          <w:sz w:val="16"/>
          <w:szCs w:val="16"/>
        </w:rPr>
      </w:pPr>
    </w:p>
    <w:p w14:paraId="41E7C54B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Name: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7388A263" w14:textId="77777777" w:rsidR="00D0109C" w:rsidRDefault="00D0109C" w:rsidP="00D0109C">
      <w:pPr>
        <w:rPr>
          <w:kern w:val="16"/>
          <w:u w:val="single"/>
        </w:rPr>
      </w:pPr>
      <w:r w:rsidRPr="00AA75C2">
        <w:rPr>
          <w:kern w:val="16"/>
        </w:rPr>
        <w:t>Address: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Phone: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BCAAF7E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Date of Birth: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9BB549C" w14:textId="77777777" w:rsidR="00D0109C" w:rsidRDefault="00D0109C" w:rsidP="00D0109C">
      <w:pPr>
        <w:ind w:left="6480" w:firstLine="720"/>
        <w:rPr>
          <w:kern w:val="16"/>
        </w:rPr>
      </w:pPr>
      <w:r>
        <w:rPr>
          <w:kern w:val="16"/>
        </w:rPr>
        <w:t>Percentage: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72A9A45C" w14:textId="77777777" w:rsidR="00D0109C" w:rsidRPr="00B11F31" w:rsidRDefault="00D0109C" w:rsidP="00D0109C">
      <w:pPr>
        <w:rPr>
          <w:kern w:val="16"/>
          <w:sz w:val="16"/>
          <w:szCs w:val="16"/>
        </w:rPr>
      </w:pPr>
    </w:p>
    <w:p w14:paraId="71134665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Name: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B807CF7" w14:textId="77777777" w:rsidR="00D0109C" w:rsidRDefault="00D0109C" w:rsidP="00D0109C">
      <w:pPr>
        <w:rPr>
          <w:kern w:val="16"/>
          <w:u w:val="single"/>
        </w:rPr>
      </w:pPr>
      <w:r w:rsidRPr="00AA75C2">
        <w:rPr>
          <w:kern w:val="16"/>
        </w:rPr>
        <w:t>Address: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Phone: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B46D556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Date of Birth: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47733AA1" w14:textId="77777777" w:rsidR="00D0109C" w:rsidRDefault="00D0109C" w:rsidP="00D0109C">
      <w:pPr>
        <w:ind w:left="6480" w:firstLine="720"/>
        <w:rPr>
          <w:kern w:val="16"/>
        </w:rPr>
      </w:pPr>
      <w:r>
        <w:rPr>
          <w:kern w:val="16"/>
        </w:rPr>
        <w:t>Percentage: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A9D0C07" w14:textId="77777777" w:rsidR="00D0109C" w:rsidRPr="00B11F31" w:rsidRDefault="00D0109C" w:rsidP="00D0109C">
      <w:pPr>
        <w:rPr>
          <w:kern w:val="16"/>
          <w:sz w:val="16"/>
          <w:szCs w:val="16"/>
        </w:rPr>
      </w:pPr>
    </w:p>
    <w:p w14:paraId="65E344B4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Name: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ACF9743" w14:textId="77777777" w:rsidR="00D0109C" w:rsidRDefault="00D0109C" w:rsidP="00D0109C">
      <w:pPr>
        <w:rPr>
          <w:kern w:val="16"/>
          <w:u w:val="single"/>
        </w:rPr>
      </w:pPr>
      <w:r w:rsidRPr="00AA75C2">
        <w:rPr>
          <w:kern w:val="16"/>
        </w:rPr>
        <w:t>Address: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Phone: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68EAD86D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Date of Birth: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147DCDCE" w14:textId="77777777" w:rsidR="00D0109C" w:rsidRDefault="00D0109C" w:rsidP="00D0109C">
      <w:pPr>
        <w:ind w:left="6480" w:firstLine="720"/>
        <w:rPr>
          <w:kern w:val="16"/>
          <w:u w:val="single"/>
        </w:rPr>
      </w:pPr>
      <w:r>
        <w:rPr>
          <w:kern w:val="16"/>
        </w:rPr>
        <w:t>Percentage: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94D0325" w14:textId="77777777" w:rsidR="00D0109C" w:rsidRPr="00B11F31" w:rsidRDefault="00D0109C" w:rsidP="00D0109C">
      <w:pPr>
        <w:ind w:left="6480" w:firstLine="720"/>
        <w:rPr>
          <w:kern w:val="16"/>
          <w:sz w:val="16"/>
          <w:szCs w:val="16"/>
        </w:rPr>
      </w:pPr>
    </w:p>
    <w:p w14:paraId="5A7E7BD4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Name: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4161689B" w14:textId="77777777" w:rsidR="00D0109C" w:rsidRDefault="00D0109C" w:rsidP="00D0109C">
      <w:pPr>
        <w:rPr>
          <w:kern w:val="16"/>
          <w:u w:val="single"/>
        </w:rPr>
      </w:pPr>
      <w:r w:rsidRPr="00AA75C2">
        <w:rPr>
          <w:kern w:val="16"/>
        </w:rPr>
        <w:t>Address: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Phone: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0F6CE0F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Date of Birth: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74C07CB" w14:textId="77777777" w:rsidR="00D0109C" w:rsidRDefault="00D0109C" w:rsidP="00D0109C">
      <w:pPr>
        <w:ind w:left="6480" w:firstLine="720"/>
        <w:rPr>
          <w:kern w:val="16"/>
          <w:u w:val="single"/>
        </w:rPr>
      </w:pPr>
      <w:r>
        <w:rPr>
          <w:kern w:val="16"/>
        </w:rPr>
        <w:t>Percentage: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AD3B144" w14:textId="77777777" w:rsidR="00D0109C" w:rsidRPr="00B11F31" w:rsidRDefault="00D0109C" w:rsidP="00D0109C">
      <w:pPr>
        <w:ind w:left="6480" w:firstLine="720"/>
        <w:rPr>
          <w:kern w:val="16"/>
          <w:sz w:val="16"/>
          <w:szCs w:val="16"/>
        </w:rPr>
      </w:pPr>
    </w:p>
    <w:p w14:paraId="1644523A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Name: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Relationship: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6132A59" w14:textId="77777777" w:rsidR="00D0109C" w:rsidRDefault="00D0109C" w:rsidP="00D0109C">
      <w:pPr>
        <w:rPr>
          <w:kern w:val="16"/>
          <w:u w:val="single"/>
        </w:rPr>
      </w:pPr>
      <w:r w:rsidRPr="00AA75C2">
        <w:rPr>
          <w:kern w:val="16"/>
        </w:rPr>
        <w:t>Address: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Phone: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84C89C6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  <w:t>Date of Birth: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6B4E4AEB" w14:textId="77777777" w:rsidR="00D0109C" w:rsidRDefault="00D0109C" w:rsidP="00D0109C">
      <w:pPr>
        <w:ind w:left="6480" w:firstLine="720"/>
        <w:rPr>
          <w:kern w:val="16"/>
          <w:u w:val="single"/>
        </w:rPr>
      </w:pPr>
      <w:r>
        <w:rPr>
          <w:kern w:val="16"/>
        </w:rPr>
        <w:t>Percentage: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59CF8FB" w14:textId="77777777" w:rsidR="00AC7018" w:rsidRDefault="00AC7018">
      <w:pPr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br w:type="page"/>
      </w:r>
    </w:p>
    <w:p w14:paraId="62088654" w14:textId="77777777" w:rsidR="00D0109C" w:rsidRDefault="00D0109C" w:rsidP="00D0109C">
      <w:pPr>
        <w:jc w:val="center"/>
        <w:rPr>
          <w:b/>
          <w:kern w:val="16"/>
          <w:sz w:val="28"/>
          <w:szCs w:val="28"/>
        </w:rPr>
      </w:pPr>
      <w:r w:rsidRPr="0048353A">
        <w:rPr>
          <w:b/>
          <w:kern w:val="16"/>
          <w:sz w:val="28"/>
          <w:szCs w:val="28"/>
        </w:rPr>
        <w:lastRenderedPageBreak/>
        <w:t>List of Assets</w:t>
      </w:r>
    </w:p>
    <w:p w14:paraId="7C1639DA" w14:textId="77777777" w:rsidR="00D0109C" w:rsidRPr="0048353A" w:rsidRDefault="00D0109C" w:rsidP="00D0109C">
      <w:pPr>
        <w:jc w:val="center"/>
        <w:rPr>
          <w:b/>
          <w:kern w:val="16"/>
          <w:sz w:val="16"/>
          <w:szCs w:val="16"/>
        </w:rPr>
      </w:pPr>
    </w:p>
    <w:p w14:paraId="7BB64B44" w14:textId="77777777" w:rsidR="00AC7018" w:rsidRDefault="00AC7018" w:rsidP="00D0109C">
      <w:pPr>
        <w:rPr>
          <w:kern w:val="16"/>
        </w:rPr>
      </w:pPr>
    </w:p>
    <w:p w14:paraId="1B725F46" w14:textId="77777777" w:rsidR="00D0109C" w:rsidRDefault="00D0109C" w:rsidP="00D0109C">
      <w:pPr>
        <w:rPr>
          <w:kern w:val="16"/>
        </w:rPr>
      </w:pPr>
      <w:r>
        <w:rPr>
          <w:kern w:val="16"/>
        </w:rPr>
        <w:t>Typically, an attorney will need to know what type of assets and the approximate value in order to properly advise you on the specific estate plan that is right for your situation</w:t>
      </w:r>
      <w:r w:rsidR="00AC7018">
        <w:rPr>
          <w:kern w:val="16"/>
        </w:rPr>
        <w:t>.</w:t>
      </w:r>
    </w:p>
    <w:p w14:paraId="0DBDC5BE" w14:textId="77777777" w:rsidR="00AC7018" w:rsidRDefault="00AC7018" w:rsidP="00D0109C">
      <w:pPr>
        <w:rPr>
          <w:kern w:val="16"/>
        </w:rPr>
      </w:pPr>
    </w:p>
    <w:p w14:paraId="4457BE2C" w14:textId="77777777" w:rsidR="00AC7018" w:rsidRDefault="00AC7018" w:rsidP="00D0109C">
      <w:pPr>
        <w:rPr>
          <w:kern w:val="16"/>
        </w:rPr>
      </w:pPr>
    </w:p>
    <w:p w14:paraId="75278801" w14:textId="77777777" w:rsidR="00AC7018" w:rsidRDefault="00AC7018" w:rsidP="00D0109C">
      <w:pPr>
        <w:rPr>
          <w:kern w:val="16"/>
        </w:rPr>
      </w:pPr>
    </w:p>
    <w:p w14:paraId="08998F65" w14:textId="77777777" w:rsidR="00D0109C" w:rsidRPr="0048353A" w:rsidRDefault="00D0109C" w:rsidP="00D0109C">
      <w:pPr>
        <w:rPr>
          <w:kern w:val="16"/>
          <w:sz w:val="16"/>
          <w:szCs w:val="16"/>
        </w:rPr>
      </w:pPr>
    </w:p>
    <w:p w14:paraId="061EC114" w14:textId="77777777" w:rsidR="00D0109C" w:rsidRPr="00EB235D" w:rsidRDefault="00D0109C" w:rsidP="00D0109C">
      <w:pPr>
        <w:rPr>
          <w:kern w:val="16"/>
          <w:sz w:val="16"/>
          <w:szCs w:val="16"/>
        </w:rPr>
      </w:pPr>
      <w:r w:rsidRPr="00EB235D">
        <w:rPr>
          <w:b/>
          <w:kern w:val="16"/>
        </w:rPr>
        <w:t>Real Estate:</w:t>
      </w:r>
    </w:p>
    <w:p w14:paraId="64E1D642" w14:textId="77777777" w:rsidR="00D0109C" w:rsidRDefault="00D0109C" w:rsidP="00D0109C">
      <w:pPr>
        <w:ind w:left="1440" w:firstLine="720"/>
        <w:rPr>
          <w:kern w:val="16"/>
        </w:rPr>
      </w:pPr>
      <w:r>
        <w:rPr>
          <w:kern w:val="16"/>
        </w:rPr>
        <w:t>Location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Market Value</w:t>
      </w:r>
      <w:r>
        <w:rPr>
          <w:kern w:val="16"/>
        </w:rPr>
        <w:tab/>
      </w:r>
      <w:r>
        <w:rPr>
          <w:kern w:val="16"/>
        </w:rPr>
        <w:tab/>
        <w:t>Equity</w:t>
      </w:r>
      <w:r>
        <w:rPr>
          <w:kern w:val="16"/>
        </w:rPr>
        <w:tab/>
      </w:r>
    </w:p>
    <w:p w14:paraId="46E59272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</w:rPr>
        <w:t>Primary Residence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702FEB8A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796BFBF3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EAD8BFE" w14:textId="77777777" w:rsidR="00D0109C" w:rsidRPr="007E50B1" w:rsidRDefault="00D0109C" w:rsidP="00D0109C">
      <w:pPr>
        <w:rPr>
          <w:kern w:val="16"/>
          <w:sz w:val="16"/>
          <w:szCs w:val="16"/>
          <w:u w:val="single"/>
        </w:rPr>
      </w:pPr>
    </w:p>
    <w:p w14:paraId="22E06CB6" w14:textId="77777777" w:rsidR="00D0109C" w:rsidRPr="00EB235D" w:rsidRDefault="00D0109C" w:rsidP="00D0109C">
      <w:pPr>
        <w:rPr>
          <w:b/>
          <w:kern w:val="16"/>
        </w:rPr>
      </w:pPr>
      <w:r w:rsidRPr="00EB235D">
        <w:rPr>
          <w:b/>
          <w:kern w:val="16"/>
        </w:rPr>
        <w:t>Bank Assets:</w:t>
      </w:r>
    </w:p>
    <w:p w14:paraId="16B74901" w14:textId="77777777" w:rsidR="00D0109C" w:rsidRPr="00720A45" w:rsidRDefault="00D0109C" w:rsidP="00D0109C">
      <w:pPr>
        <w:rPr>
          <w:kern w:val="16"/>
          <w:sz w:val="4"/>
          <w:szCs w:val="4"/>
        </w:rPr>
      </w:pPr>
    </w:p>
    <w:p w14:paraId="10785866" w14:textId="77777777" w:rsidR="00D0109C" w:rsidRDefault="00D0109C" w:rsidP="00D0109C">
      <w:pPr>
        <w:rPr>
          <w:kern w:val="16"/>
        </w:rPr>
      </w:pPr>
      <w:r>
        <w:rPr>
          <w:kern w:val="16"/>
        </w:rPr>
        <w:t>Institution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Type of Account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Owner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Value</w:t>
      </w:r>
    </w:p>
    <w:p w14:paraId="73E3FAE6" w14:textId="77777777" w:rsidR="00D0109C" w:rsidRPr="00E56A73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C1D2C17" w14:textId="77777777" w:rsidR="00D0109C" w:rsidRPr="00E56A73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6311C6F" w14:textId="77777777" w:rsidR="00D0109C" w:rsidRPr="00E56A73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51CC35D" w14:textId="77777777" w:rsidR="00D0109C" w:rsidRPr="00E56A73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B7F95FC" w14:textId="77777777" w:rsidR="00D0109C" w:rsidRPr="007E50B1" w:rsidRDefault="00D0109C" w:rsidP="00D0109C">
      <w:pPr>
        <w:rPr>
          <w:kern w:val="16"/>
          <w:sz w:val="16"/>
          <w:szCs w:val="16"/>
          <w:u w:val="single"/>
        </w:rPr>
      </w:pPr>
    </w:p>
    <w:p w14:paraId="58A9BE29" w14:textId="77777777" w:rsidR="00D0109C" w:rsidRPr="00EB235D" w:rsidRDefault="00D0109C" w:rsidP="00D0109C">
      <w:pPr>
        <w:rPr>
          <w:b/>
          <w:kern w:val="16"/>
        </w:rPr>
      </w:pPr>
      <w:r w:rsidRPr="00EB235D">
        <w:rPr>
          <w:b/>
          <w:kern w:val="16"/>
        </w:rPr>
        <w:t>Investments:</w:t>
      </w:r>
    </w:p>
    <w:p w14:paraId="02F10E07" w14:textId="77777777" w:rsidR="00D0109C" w:rsidRPr="00720A45" w:rsidRDefault="00D0109C" w:rsidP="00D0109C">
      <w:pPr>
        <w:rPr>
          <w:kern w:val="16"/>
          <w:sz w:val="4"/>
          <w:szCs w:val="4"/>
          <w:u w:val="single"/>
        </w:rPr>
      </w:pPr>
    </w:p>
    <w:p w14:paraId="74B3E1EE" w14:textId="77777777" w:rsidR="00D0109C" w:rsidRDefault="00D0109C" w:rsidP="00D0109C">
      <w:pPr>
        <w:rPr>
          <w:kern w:val="16"/>
        </w:rPr>
      </w:pPr>
      <w:r w:rsidRPr="00E56A73">
        <w:rPr>
          <w:kern w:val="16"/>
        </w:rPr>
        <w:t>Institution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Type of Investment</w:t>
      </w:r>
      <w:r>
        <w:rPr>
          <w:kern w:val="16"/>
        </w:rPr>
        <w:tab/>
        <w:t>Qualified Plan?</w:t>
      </w:r>
      <w:r>
        <w:rPr>
          <w:kern w:val="16"/>
        </w:rPr>
        <w:tab/>
        <w:t>Owner</w:t>
      </w:r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  <w:t>Value</w:t>
      </w:r>
    </w:p>
    <w:p w14:paraId="33EF5AEE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0080236C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 xml:space="preserve">  </w:t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4EDB9A3C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 xml:space="preserve"> </w:t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9B8CBE2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1728B79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425D69CA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  <w:t>____</w:t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14B03324" w14:textId="77777777" w:rsidR="00D0109C" w:rsidRPr="007E50B1" w:rsidRDefault="00D0109C" w:rsidP="00D0109C">
      <w:pPr>
        <w:rPr>
          <w:kern w:val="16"/>
          <w:sz w:val="16"/>
          <w:szCs w:val="16"/>
          <w:u w:val="single"/>
        </w:rPr>
      </w:pPr>
    </w:p>
    <w:p w14:paraId="46A6ADDD" w14:textId="77777777" w:rsidR="00D0109C" w:rsidRPr="00EB235D" w:rsidRDefault="00D0109C" w:rsidP="00D0109C">
      <w:pPr>
        <w:rPr>
          <w:b/>
          <w:kern w:val="16"/>
        </w:rPr>
      </w:pPr>
      <w:r w:rsidRPr="00EB235D">
        <w:rPr>
          <w:b/>
          <w:kern w:val="16"/>
        </w:rPr>
        <w:t>Life Insurance:</w:t>
      </w:r>
    </w:p>
    <w:p w14:paraId="0368E390" w14:textId="77777777" w:rsidR="00D0109C" w:rsidRPr="00720A45" w:rsidRDefault="00D0109C" w:rsidP="00D0109C">
      <w:pPr>
        <w:rPr>
          <w:kern w:val="16"/>
          <w:sz w:val="4"/>
          <w:szCs w:val="4"/>
        </w:rPr>
      </w:pPr>
    </w:p>
    <w:p w14:paraId="69EEAA7B" w14:textId="77777777" w:rsidR="00D0109C" w:rsidRDefault="00D0109C" w:rsidP="00D0109C">
      <w:pPr>
        <w:rPr>
          <w:kern w:val="16"/>
        </w:rPr>
      </w:pPr>
      <w:r>
        <w:rPr>
          <w:kern w:val="16"/>
        </w:rPr>
        <w:t>Insurance Company</w:t>
      </w:r>
      <w:r>
        <w:rPr>
          <w:kern w:val="16"/>
        </w:rPr>
        <w:tab/>
      </w:r>
      <w:r>
        <w:rPr>
          <w:kern w:val="16"/>
        </w:rPr>
        <w:tab/>
        <w:t>Type of Insurance</w:t>
      </w:r>
      <w:r>
        <w:rPr>
          <w:kern w:val="16"/>
        </w:rPr>
        <w:tab/>
        <w:t>Owner</w:t>
      </w:r>
      <w:r>
        <w:rPr>
          <w:kern w:val="16"/>
        </w:rPr>
        <w:tab/>
      </w:r>
      <w:r>
        <w:rPr>
          <w:kern w:val="16"/>
        </w:rPr>
        <w:tab/>
        <w:t>Cash Value</w:t>
      </w:r>
      <w:r>
        <w:rPr>
          <w:kern w:val="16"/>
        </w:rPr>
        <w:tab/>
      </w:r>
      <w:r>
        <w:rPr>
          <w:kern w:val="16"/>
        </w:rPr>
        <w:tab/>
        <w:t>Death Benefit</w:t>
      </w:r>
    </w:p>
    <w:p w14:paraId="040F201B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34F631B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2799DE99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54FD5A9D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  <w:t>_____</w:t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168A1A5F" w14:textId="77777777" w:rsidR="00D0109C" w:rsidRPr="00720A45" w:rsidRDefault="00D0109C" w:rsidP="00D0109C">
      <w:pPr>
        <w:rPr>
          <w:kern w:val="16"/>
          <w:sz w:val="4"/>
          <w:szCs w:val="4"/>
          <w:u w:val="single"/>
        </w:rPr>
      </w:pPr>
    </w:p>
    <w:p w14:paraId="4B22601D" w14:textId="77777777" w:rsidR="00D0109C" w:rsidRDefault="00D0109C" w:rsidP="00D0109C">
      <w:pPr>
        <w:rPr>
          <w:b/>
          <w:kern w:val="16"/>
          <w:sz w:val="8"/>
          <w:szCs w:val="8"/>
        </w:rPr>
      </w:pPr>
    </w:p>
    <w:p w14:paraId="00CE1BD2" w14:textId="77777777" w:rsidR="00D0109C" w:rsidRPr="005A2794" w:rsidRDefault="00D0109C" w:rsidP="00D0109C">
      <w:pPr>
        <w:rPr>
          <w:kern w:val="16"/>
          <w:u w:val="single"/>
        </w:rPr>
      </w:pP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  <w:t>Total Assets/Insurance</w:t>
      </w:r>
      <w:r>
        <w:rPr>
          <w:b/>
          <w:kern w:val="16"/>
        </w:rPr>
        <w:tab/>
      </w:r>
      <w:r>
        <w:rPr>
          <w:b/>
          <w:kern w:val="16"/>
          <w:u w:val="single"/>
        </w:rPr>
        <w:tab/>
      </w:r>
      <w:r>
        <w:rPr>
          <w:b/>
          <w:kern w:val="16"/>
          <w:u w:val="single"/>
        </w:rPr>
        <w:tab/>
      </w:r>
    </w:p>
    <w:p w14:paraId="7E0DEE40" w14:textId="77777777" w:rsidR="00D0109C" w:rsidRDefault="00D0109C" w:rsidP="00D0109C">
      <w:pPr>
        <w:rPr>
          <w:b/>
          <w:kern w:val="16"/>
        </w:rPr>
      </w:pPr>
    </w:p>
    <w:p w14:paraId="7779F878" w14:textId="77777777" w:rsidR="00D0109C" w:rsidRPr="001B1DA8" w:rsidRDefault="00D0109C" w:rsidP="00D0109C">
      <w:pPr>
        <w:rPr>
          <w:b/>
          <w:kern w:val="16"/>
        </w:rPr>
      </w:pPr>
      <w:r>
        <w:rPr>
          <w:b/>
          <w:kern w:val="16"/>
        </w:rPr>
        <w:t>B</w:t>
      </w:r>
      <w:r w:rsidRPr="001B1DA8">
        <w:rPr>
          <w:b/>
          <w:kern w:val="16"/>
        </w:rPr>
        <w:t>usiness Interests/Partnerships/Notes Receivable</w:t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b/>
          <w:kern w:val="16"/>
        </w:rPr>
        <w:tab/>
      </w:r>
    </w:p>
    <w:p w14:paraId="1D3E1CA4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72DD7B98" w14:textId="77777777" w:rsidR="00D0109C" w:rsidRDefault="00D0109C" w:rsidP="00D0109C">
      <w:pPr>
        <w:rPr>
          <w:kern w:val="16"/>
          <w:u w:val="single"/>
        </w:rPr>
      </w:pP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  <w:r>
        <w:rPr>
          <w:kern w:val="16"/>
          <w:u w:val="single"/>
        </w:rPr>
        <w:tab/>
      </w:r>
    </w:p>
    <w:p w14:paraId="35DB6304" w14:textId="77777777" w:rsidR="00AC0C97" w:rsidRPr="004D1DB5" w:rsidRDefault="00AC0C97" w:rsidP="004D1DB5"/>
    <w:sectPr w:rsidR="00AC0C97" w:rsidRPr="004D1DB5" w:rsidSect="001A053C">
      <w:headerReference w:type="default" r:id="rId7"/>
      <w:footerReference w:type="default" r:id="rId8"/>
      <w:pgSz w:w="12240" w:h="15840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FE30D" w14:textId="77777777" w:rsidR="00B03C49" w:rsidRDefault="00B03C49">
      <w:r>
        <w:separator/>
      </w:r>
    </w:p>
  </w:endnote>
  <w:endnote w:type="continuationSeparator" w:id="0">
    <w:p w14:paraId="146D60DF" w14:textId="77777777" w:rsidR="00B03C49" w:rsidRDefault="00B0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414641"/>
      <w:docPartObj>
        <w:docPartGallery w:val="Page Numbers (Bottom of Page)"/>
        <w:docPartUnique/>
      </w:docPartObj>
    </w:sdtPr>
    <w:sdtEndPr/>
    <w:sdtContent>
      <w:p w14:paraId="7248627D" w14:textId="77777777" w:rsidR="00AC7018" w:rsidRDefault="00596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F75D41" w14:textId="77777777" w:rsidR="00F43538" w:rsidRPr="005A5F11" w:rsidRDefault="00F43538" w:rsidP="00652FB3">
    <w:pPr>
      <w:jc w:val="center"/>
      <w:rPr>
        <w:rFonts w:ascii="Arial" w:hAnsi="Arial" w:cs="Arial"/>
        <w:color w:val="0022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AE0B6" w14:textId="77777777" w:rsidR="00B03C49" w:rsidRDefault="00B03C49">
      <w:r>
        <w:separator/>
      </w:r>
    </w:p>
  </w:footnote>
  <w:footnote w:type="continuationSeparator" w:id="0">
    <w:p w14:paraId="203C548C" w14:textId="77777777" w:rsidR="00B03C49" w:rsidRDefault="00B0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A361" w14:textId="77777777" w:rsidR="00F43538" w:rsidRPr="00AC7018" w:rsidRDefault="00AC7018" w:rsidP="00AC7018">
    <w:pPr>
      <w:pStyle w:val="Header"/>
      <w:tabs>
        <w:tab w:val="clear" w:pos="4320"/>
        <w:tab w:val="clear" w:pos="8640"/>
        <w:tab w:val="left" w:pos="5655"/>
      </w:tabs>
      <w:spacing w:before="100" w:beforeAutospacing="1" w:after="100" w:afterAutospacing="1"/>
      <w:jc w:val="center"/>
      <w:rPr>
        <w:b/>
        <w:sz w:val="28"/>
        <w:szCs w:val="28"/>
      </w:rPr>
    </w:pPr>
    <w:r w:rsidRPr="00AC7018">
      <w:rPr>
        <w:b/>
        <w:sz w:val="28"/>
        <w:szCs w:val="28"/>
      </w:rPr>
      <w:t>Estate Plan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C"/>
    <w:rsid w:val="0000031F"/>
    <w:rsid w:val="00002CD1"/>
    <w:rsid w:val="00042ECB"/>
    <w:rsid w:val="00062413"/>
    <w:rsid w:val="00074659"/>
    <w:rsid w:val="000F150B"/>
    <w:rsid w:val="00153FEA"/>
    <w:rsid w:val="001555B6"/>
    <w:rsid w:val="001701C6"/>
    <w:rsid w:val="001A053C"/>
    <w:rsid w:val="002057E3"/>
    <w:rsid w:val="002455C9"/>
    <w:rsid w:val="0026219C"/>
    <w:rsid w:val="00266D3F"/>
    <w:rsid w:val="00293A07"/>
    <w:rsid w:val="002D473B"/>
    <w:rsid w:val="002E0A01"/>
    <w:rsid w:val="00346A7B"/>
    <w:rsid w:val="00371369"/>
    <w:rsid w:val="003A174D"/>
    <w:rsid w:val="003C2D9F"/>
    <w:rsid w:val="00416F1A"/>
    <w:rsid w:val="004345D5"/>
    <w:rsid w:val="00446DF8"/>
    <w:rsid w:val="004725CA"/>
    <w:rsid w:val="00473B39"/>
    <w:rsid w:val="0047690B"/>
    <w:rsid w:val="00496818"/>
    <w:rsid w:val="004C48BF"/>
    <w:rsid w:val="004D1DB5"/>
    <w:rsid w:val="004E4ADD"/>
    <w:rsid w:val="005961DD"/>
    <w:rsid w:val="005A5F11"/>
    <w:rsid w:val="005D5271"/>
    <w:rsid w:val="005E5886"/>
    <w:rsid w:val="0062355E"/>
    <w:rsid w:val="006371A1"/>
    <w:rsid w:val="00652FB3"/>
    <w:rsid w:val="006916E7"/>
    <w:rsid w:val="00717D72"/>
    <w:rsid w:val="007432EF"/>
    <w:rsid w:val="00743B7D"/>
    <w:rsid w:val="007545D7"/>
    <w:rsid w:val="007719D5"/>
    <w:rsid w:val="00776256"/>
    <w:rsid w:val="007A199B"/>
    <w:rsid w:val="007C390E"/>
    <w:rsid w:val="007C594F"/>
    <w:rsid w:val="00804A80"/>
    <w:rsid w:val="00842282"/>
    <w:rsid w:val="00847880"/>
    <w:rsid w:val="00853618"/>
    <w:rsid w:val="00857C0E"/>
    <w:rsid w:val="008A1A52"/>
    <w:rsid w:val="008B0813"/>
    <w:rsid w:val="008E66B7"/>
    <w:rsid w:val="008F241C"/>
    <w:rsid w:val="00906AB0"/>
    <w:rsid w:val="00921990"/>
    <w:rsid w:val="009676A7"/>
    <w:rsid w:val="0099799F"/>
    <w:rsid w:val="009A7A91"/>
    <w:rsid w:val="009C6466"/>
    <w:rsid w:val="009D3973"/>
    <w:rsid w:val="00A33578"/>
    <w:rsid w:val="00A3667F"/>
    <w:rsid w:val="00A547EC"/>
    <w:rsid w:val="00AC0C97"/>
    <w:rsid w:val="00AC7018"/>
    <w:rsid w:val="00AD2142"/>
    <w:rsid w:val="00AE08A9"/>
    <w:rsid w:val="00AE2438"/>
    <w:rsid w:val="00B03C49"/>
    <w:rsid w:val="00B329C9"/>
    <w:rsid w:val="00B36B37"/>
    <w:rsid w:val="00B45119"/>
    <w:rsid w:val="00B6219D"/>
    <w:rsid w:val="00BA3DFD"/>
    <w:rsid w:val="00BB639C"/>
    <w:rsid w:val="00BE27F5"/>
    <w:rsid w:val="00C47B10"/>
    <w:rsid w:val="00C838D0"/>
    <w:rsid w:val="00CB05CE"/>
    <w:rsid w:val="00CF3ACE"/>
    <w:rsid w:val="00D0109C"/>
    <w:rsid w:val="00DE7AF1"/>
    <w:rsid w:val="00E93B3F"/>
    <w:rsid w:val="00EA123E"/>
    <w:rsid w:val="00EC4DD6"/>
    <w:rsid w:val="00EC589C"/>
    <w:rsid w:val="00EE7A1D"/>
    <w:rsid w:val="00EF3336"/>
    <w:rsid w:val="00F04C6D"/>
    <w:rsid w:val="00F17D0A"/>
    <w:rsid w:val="00F3133A"/>
    <w:rsid w:val="00F341F6"/>
    <w:rsid w:val="00F427FF"/>
    <w:rsid w:val="00F43538"/>
    <w:rsid w:val="00F63749"/>
    <w:rsid w:val="00F65DB3"/>
    <w:rsid w:val="00FA7FA7"/>
    <w:rsid w:val="00FB4A7C"/>
    <w:rsid w:val="00FC280C"/>
    <w:rsid w:val="00FC7E6D"/>
    <w:rsid w:val="00FD348B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357EB7"/>
  <w15:docId w15:val="{16FE66E5-B9C4-4C91-B3EC-DA498CD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6F1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F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1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1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1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880"/>
    <w:pPr>
      <w:tabs>
        <w:tab w:val="center" w:pos="4320"/>
        <w:tab w:val="right" w:pos="8640"/>
      </w:tabs>
    </w:pPr>
    <w:rPr>
      <w:lang w:bidi="ar-SA"/>
    </w:rPr>
  </w:style>
  <w:style w:type="paragraph" w:styleId="Footer">
    <w:name w:val="footer"/>
    <w:basedOn w:val="Normal"/>
    <w:link w:val="FooterChar"/>
    <w:uiPriority w:val="99"/>
    <w:rsid w:val="00847880"/>
    <w:pPr>
      <w:tabs>
        <w:tab w:val="center" w:pos="4320"/>
        <w:tab w:val="right" w:pos="8640"/>
      </w:tabs>
    </w:pPr>
  </w:style>
  <w:style w:type="character" w:styleId="Hyperlink">
    <w:name w:val="Hyperlink"/>
    <w:rsid w:val="00847880"/>
    <w:rPr>
      <w:color w:val="0000FF"/>
      <w:u w:val="single"/>
    </w:rPr>
  </w:style>
  <w:style w:type="paragraph" w:styleId="BalloonText">
    <w:name w:val="Balloon Text"/>
    <w:basedOn w:val="Normal"/>
    <w:semiHidden/>
    <w:rsid w:val="008E66B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E243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16F1A"/>
    <w:rPr>
      <w:b/>
      <w:bCs/>
    </w:rPr>
  </w:style>
  <w:style w:type="paragraph" w:customStyle="1" w:styleId="CompanyInfo">
    <w:name w:val="Company Info"/>
    <w:basedOn w:val="Normal"/>
    <w:rsid w:val="00F3133A"/>
    <w:rPr>
      <w:rFonts w:ascii="Trebuchet MS" w:hAnsi="Trebuchet MS" w:cs="Arial"/>
      <w:color w:val="336699"/>
      <w:spacing w:val="2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16F1A"/>
    <w:rPr>
      <w:rFonts w:ascii="Cambria" w:eastAsia="Times New Roman" w:hAnsi="Cambria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16F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16F1A"/>
  </w:style>
  <w:style w:type="character" w:customStyle="1" w:styleId="Heading1Char">
    <w:name w:val="Heading 1 Char"/>
    <w:basedOn w:val="DefaultParagraphFont"/>
    <w:link w:val="Heading1"/>
    <w:uiPriority w:val="9"/>
    <w:rsid w:val="00416F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6F1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1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1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1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1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1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16F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6F1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16F1A"/>
    <w:rPr>
      <w:rFonts w:ascii="Cambria" w:eastAsia="Times New Roman" w:hAnsi="Cambr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6F1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16F1A"/>
    <w:rPr>
      <w:szCs w:val="32"/>
    </w:rPr>
  </w:style>
  <w:style w:type="paragraph" w:styleId="ListParagraph">
    <w:name w:val="List Paragraph"/>
    <w:basedOn w:val="Normal"/>
    <w:uiPriority w:val="34"/>
    <w:qFormat/>
    <w:rsid w:val="00416F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6F1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16F1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1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1A"/>
    <w:rPr>
      <w:b/>
      <w:i/>
      <w:sz w:val="24"/>
    </w:rPr>
  </w:style>
  <w:style w:type="character" w:styleId="SubtleEmphasis">
    <w:name w:val="Subtle Emphasis"/>
    <w:uiPriority w:val="19"/>
    <w:qFormat/>
    <w:rsid w:val="00416F1A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416F1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16F1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16F1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16F1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1A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AC7018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tinum\File%20System%20Platinum\Forms\Contact%20Update%20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997D-D09E-415F-8D5F-F222C8CB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Contact Update  Letter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1, 2007</vt:lpstr>
    </vt:vector>
  </TitlesOfParts>
  <Company>Toshiba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1, 2007</dc:title>
  <dc:creator>Don Denstaedt</dc:creator>
  <cp:lastModifiedBy>Natalia Gentry</cp:lastModifiedBy>
  <cp:revision>2</cp:revision>
  <cp:lastPrinted>2017-02-01T22:06:00Z</cp:lastPrinted>
  <dcterms:created xsi:type="dcterms:W3CDTF">2020-04-22T13:42:00Z</dcterms:created>
  <dcterms:modified xsi:type="dcterms:W3CDTF">2020-04-22T13:42:00Z</dcterms:modified>
</cp:coreProperties>
</file>